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jc w:val="center"/>
        <w:tblLook w:val="01E0" w:firstRow="1" w:lastRow="1" w:firstColumn="1" w:lastColumn="1" w:noHBand="0" w:noVBand="0"/>
      </w:tblPr>
      <w:tblGrid>
        <w:gridCol w:w="1438"/>
        <w:gridCol w:w="266"/>
        <w:gridCol w:w="7935"/>
      </w:tblGrid>
      <w:tr w:rsidR="00DA16D6" w14:paraId="237928F4" w14:textId="77777777" w:rsidTr="00C52F65">
        <w:trPr>
          <w:trHeight w:val="1080"/>
          <w:jc w:val="center"/>
        </w:trPr>
        <w:tc>
          <w:tcPr>
            <w:tcW w:w="161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7C4DE4CA" w14:textId="77777777" w:rsidR="0016023F" w:rsidRDefault="0016023F">
            <w:pPr>
              <w:pStyle w:val="a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F0DE6" w14:textId="77777777" w:rsidR="0016023F" w:rsidRDefault="0016023F">
            <w:pPr>
              <w:pStyle w:val="a5"/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sdt>
            <w:sdtPr>
              <w:rPr>
                <w:rFonts w:hint="eastAsia"/>
              </w:rPr>
              <w:id w:val="76899391"/>
              <w:placeholder>
                <w:docPart w:val="069746E3D7BB488BAAE17C9D14C13D8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1AD500F5" w14:textId="1F9EA643" w:rsidR="0016023F" w:rsidRDefault="00DD2570">
                <w:pPr>
                  <w:pStyle w:val="a6"/>
                </w:pPr>
                <w:r>
                  <w:rPr>
                    <w:rFonts w:hint="eastAsia"/>
                  </w:rPr>
                  <w:t>熊本県子連協賛事業推進キャンペーン用</w:t>
                </w:r>
                <w:r>
                  <w:rPr>
                    <w:rFonts w:hint="eastAsia"/>
                  </w:rPr>
                  <w:t>Fax</w:t>
                </w:r>
                <w:r>
                  <w:rPr>
                    <w:rFonts w:hint="eastAsia"/>
                  </w:rPr>
                  <w:t>用紙</w:t>
                </w:r>
              </w:p>
            </w:sdtContent>
          </w:sdt>
          <w:p w14:paraId="789266A8" w14:textId="0A432EAE" w:rsidR="0016023F" w:rsidRDefault="00DD2570">
            <w:pPr>
              <w:pStyle w:val="af0"/>
            </w:pPr>
            <w:r>
              <w:rPr>
                <w:rFonts w:hint="eastAsia"/>
              </w:rPr>
              <w:t xml:space="preserve">　この用紙のみ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　０９６（３８３）９５４８へ送信ください。</w:t>
            </w:r>
          </w:p>
        </w:tc>
      </w:tr>
      <w:tr w:rsidR="00DA16D6" w14:paraId="34A798AB" w14:textId="77777777" w:rsidTr="00C52F65">
        <w:trPr>
          <w:trHeight w:val="1080"/>
          <w:jc w:val="center"/>
        </w:trPr>
        <w:tc>
          <w:tcPr>
            <w:tcW w:w="16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9C3F81" w14:textId="60575B6F" w:rsidR="00794322" w:rsidRPr="00AE760B" w:rsidRDefault="00794322">
            <w:pPr>
              <w:pStyle w:val="a5"/>
              <w:jc w:val="center"/>
              <w:rPr>
                <w:sz w:val="20"/>
                <w:szCs w:val="20"/>
              </w:rPr>
            </w:pPr>
            <w:r w:rsidRPr="00AE760B">
              <w:rPr>
                <w:rFonts w:hint="eastAsia"/>
                <w:sz w:val="20"/>
                <w:szCs w:val="20"/>
              </w:rPr>
              <w:t>子ども会専用</w:t>
            </w:r>
          </w:p>
          <w:p w14:paraId="7A24DE19" w14:textId="4A67B51F" w:rsidR="0016023F" w:rsidRDefault="00794322">
            <w:pPr>
              <w:pStyle w:val="a5"/>
              <w:jc w:val="center"/>
            </w:pPr>
            <w:r>
              <w:rPr>
                <w:rFonts w:hint="eastAsia"/>
              </w:rPr>
              <w:t>応募用紙</w:t>
            </w:r>
          </w:p>
        </w:tc>
        <w:tc>
          <w:tcPr>
            <w:tcW w:w="27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73694D87" w14:textId="77777777" w:rsidR="0016023F" w:rsidRDefault="0016023F">
            <w:pPr>
              <w:pStyle w:val="a5"/>
            </w:pPr>
          </w:p>
        </w:tc>
        <w:tc>
          <w:tcPr>
            <w:tcW w:w="7975" w:type="dxa"/>
            <w:tcBorders>
              <w:top w:val="nil"/>
              <w:left w:val="nil"/>
            </w:tcBorders>
            <w:shd w:val="clear" w:color="auto" w:fill="000000" w:themeFill="text1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14:paraId="29D03C57" w14:textId="77777777" w:rsidR="0016023F" w:rsidRDefault="007439E7">
            <w:pPr>
              <w:pStyle w:val="a5"/>
              <w:rPr>
                <w:rFonts w:asciiTheme="majorHAnsi" w:hAnsiTheme="majorHAnsi"/>
                <w:b/>
                <w:bCs/>
                <w:color w:val="FFFFFF" w:themeColor="background1"/>
                <w:sz w:val="96"/>
                <w:szCs w:val="96"/>
              </w:rPr>
            </w:pPr>
            <w:r>
              <w:rPr>
                <w:b/>
                <w:bCs/>
                <w:color w:val="FFFFFF" w:themeColor="background1"/>
                <w:sz w:val="96"/>
                <w:szCs w:val="96"/>
                <w:lang w:val="ja-JP"/>
              </w:rPr>
              <w:t>FAX</w:t>
            </w:r>
          </w:p>
        </w:tc>
      </w:tr>
      <w:tr w:rsidR="0016023F" w14:paraId="0D11A899" w14:textId="77777777" w:rsidTr="00C52F65">
        <w:trPr>
          <w:trHeight w:val="432"/>
          <w:jc w:val="center"/>
        </w:trPr>
        <w:tc>
          <w:tcPr>
            <w:tcW w:w="18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C98A167" w14:textId="049D283B" w:rsidR="0016023F" w:rsidRDefault="0016023F">
            <w:pPr>
              <w:pStyle w:val="a5"/>
            </w:pPr>
          </w:p>
          <w:p w14:paraId="2674B89F" w14:textId="534A8C00" w:rsidR="0016023F" w:rsidRDefault="005F75BC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BDEF082" wp14:editId="1AC1489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3103880</wp:posOffset>
                      </wp:positionV>
                      <wp:extent cx="472440" cy="1404620"/>
                      <wp:effectExtent l="0" t="0" r="22860" b="1079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BE69C" w14:textId="77777777" w:rsidR="005F75BC" w:rsidRDefault="005F75BC" w:rsidP="005F75B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DEF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26.25pt;margin-top:244.4pt;width:37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">
                      <v:textbox style="mso-fit-shape-to-text:t">
                        <w:txbxContent>
                          <w:p w14:paraId="203BE69C" w14:textId="77777777" w:rsidR="005F75BC" w:rsidRDefault="005F75BC" w:rsidP="005F75BC"/>
                        </w:txbxContent>
                      </v:textbox>
                    </v:shape>
                  </w:pict>
                </mc:Fallback>
              </mc:AlternateContent>
            </w:r>
            <w:r w:rsidR="00EC40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ABD4C36" wp14:editId="2CC6D92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453389</wp:posOffset>
                      </wp:positionV>
                      <wp:extent cx="0" cy="4932045"/>
                      <wp:effectExtent l="0" t="0" r="38100" b="2095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32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09C39" id="直線コネクタ 7" o:spid="_x0000_s1026" style="position:absolute;left:0;text-align:lef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35.7pt" to="46.3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" strokecolor="black [3200]" strokeweight=".27778mm"/>
                  </w:pict>
                </mc:Fallback>
              </mc:AlternateContent>
            </w:r>
            <w:r w:rsidR="00C1670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643F1B" wp14:editId="40FBB8A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3561080</wp:posOffset>
                      </wp:positionV>
                      <wp:extent cx="472440" cy="1404620"/>
                      <wp:effectExtent l="0" t="0" r="2286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CC309" w14:textId="77777777" w:rsidR="00C16703" w:rsidRDefault="00C16703" w:rsidP="00C1670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643F1B" id="テキスト ボックス 2" o:spid="_x0000_s1027" type="#_x0000_t202" style="position:absolute;margin-left:26.25pt;margin-top:280.4pt;width:3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">
                      <v:textbox style="mso-fit-shape-to-text:t">
                        <w:txbxContent>
                          <w:p w14:paraId="03CCC309" w14:textId="77777777" w:rsidR="00C16703" w:rsidRDefault="00C16703" w:rsidP="00C16703"/>
                        </w:txbxContent>
                      </v:textbox>
                    </v:shape>
                  </w:pict>
                </mc:Fallback>
              </mc:AlternateContent>
            </w:r>
            <w:r w:rsidR="00C1670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C22F91" wp14:editId="70B65A2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594360</wp:posOffset>
                      </wp:positionV>
                      <wp:extent cx="472440" cy="1404620"/>
                      <wp:effectExtent l="0" t="0" r="22860" b="1079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04745" w14:textId="1267EF73" w:rsidR="00DA16D6" w:rsidRDefault="00DA16D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C22F91" id="_x0000_s1028" type="#_x0000_t202" style="position:absolute;margin-left:26.4pt;margin-top:46.8pt;width:3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">
                      <v:textbox style="mso-fit-shape-to-text:t">
                        <w:txbxContent>
                          <w:p w14:paraId="36B04745" w14:textId="1267EF73" w:rsidR="00DA16D6" w:rsidRDefault="00DA16D6"/>
                        </w:txbxContent>
                      </v:textbox>
                    </v:shape>
                  </w:pict>
                </mc:Fallback>
              </mc:AlternateContent>
            </w:r>
            <w:r w:rsidR="00C1670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5F81EE" wp14:editId="0FA154E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20320</wp:posOffset>
                      </wp:positionV>
                      <wp:extent cx="510540" cy="1404620"/>
                      <wp:effectExtent l="0" t="0" r="22860" b="1079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E8E22" w14:textId="4C2F772C" w:rsidR="00DA16D6" w:rsidRPr="00C16703" w:rsidRDefault="00C16703" w:rsidP="00C16703">
                                  <w:pPr>
                                    <w:spacing w:line="26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記入☑欄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5F81EE" id="_x0000_s1029" type="#_x0000_t202" style="position:absolute;margin-left:26.7pt;margin-top:1.6pt;width:4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">
                      <v:textbox style="mso-fit-shape-to-text:t">
                        <w:txbxContent>
                          <w:p w14:paraId="4DFE8E22" w14:textId="4C2F772C" w:rsidR="00DA16D6" w:rsidRPr="00C16703" w:rsidRDefault="00C16703" w:rsidP="00C16703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記入☑欄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left w:val="nil"/>
              <w:bottom w:val="nil"/>
              <w:right w:val="nil"/>
            </w:tcBorders>
          </w:tcPr>
          <w:p w14:paraId="48FED19B" w14:textId="77777777" w:rsidR="0016023F" w:rsidRDefault="0016023F">
            <w:pPr>
              <w:pStyle w:val="a5"/>
            </w:pPr>
          </w:p>
          <w:p w14:paraId="0F2B0678" w14:textId="77777777" w:rsidR="00C52F65" w:rsidRDefault="00C52F65">
            <w:pPr>
              <w:pStyle w:val="a5"/>
            </w:pPr>
          </w:p>
          <w:p w14:paraId="2CBD66AC" w14:textId="0B6A8EBE" w:rsidR="00C52F65" w:rsidRDefault="00C52F65">
            <w:pPr>
              <w:pStyle w:val="a5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応募する</w:t>
            </w:r>
            <w:r w:rsidR="005F5118">
              <w:rPr>
                <w:rFonts w:hint="eastAsia"/>
                <w:sz w:val="48"/>
                <w:szCs w:val="48"/>
              </w:rPr>
              <w:t>協賛</w:t>
            </w:r>
            <w:r>
              <w:rPr>
                <w:rFonts w:hint="eastAsia"/>
                <w:sz w:val="48"/>
                <w:szCs w:val="48"/>
              </w:rPr>
              <w:t>施設名</w:t>
            </w:r>
          </w:p>
          <w:p w14:paraId="45DCA55F" w14:textId="00015177" w:rsidR="00C52F65" w:rsidRPr="00C52F65" w:rsidRDefault="00C52F65">
            <w:pPr>
              <w:pStyle w:val="a5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（</w:t>
            </w:r>
            <w:r w:rsidRPr="00C52F65">
              <w:rPr>
                <w:rFonts w:hint="eastAsia"/>
                <w:sz w:val="48"/>
                <w:szCs w:val="48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48"/>
                <w:szCs w:val="48"/>
              </w:rPr>
              <w:t>）</w:t>
            </w:r>
          </w:p>
          <w:p w14:paraId="42C204E1" w14:textId="77777777" w:rsidR="00C52F65" w:rsidRDefault="00C52F65">
            <w:pPr>
              <w:pStyle w:val="a5"/>
            </w:pPr>
          </w:p>
          <w:p w14:paraId="66DB7B2F" w14:textId="4959391A" w:rsidR="00C52F65" w:rsidRDefault="00C52F65">
            <w:pPr>
              <w:pStyle w:val="a5"/>
            </w:pPr>
          </w:p>
        </w:tc>
      </w:tr>
      <w:tr w:rsidR="0016023F" w14:paraId="43386736" w14:textId="77777777" w:rsidTr="00C52F65">
        <w:trPr>
          <w:trHeight w:val="720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97DA5FC" w14:textId="77777777" w:rsidR="0016023F" w:rsidRDefault="0016023F">
            <w:pPr>
              <w:pStyle w:val="a5"/>
            </w:pPr>
          </w:p>
        </w:tc>
        <w:tc>
          <w:tcPr>
            <w:tcW w:w="7975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64559B6C" w14:textId="51DF6C53" w:rsidR="0016023F" w:rsidRDefault="007439E7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rStyle w:val="a8"/>
                <w:sz w:val="32"/>
                <w:szCs w:val="32"/>
                <w:lang w:val="ja-JP"/>
              </w:rPr>
              <w:t>送付先</w:t>
            </w:r>
            <w:r>
              <w:rPr>
                <w:rStyle w:val="a8"/>
                <w:sz w:val="32"/>
                <w:szCs w:val="32"/>
                <w:lang w:val="ja-JP"/>
              </w:rPr>
              <w:t>:</w:t>
            </w:r>
            <w:r>
              <w:rPr>
                <w:sz w:val="32"/>
                <w:szCs w:val="32"/>
                <w:lang w:val="ja-JP"/>
              </w:rPr>
              <w:t xml:space="preserve"> </w:t>
            </w:r>
            <w:r w:rsidR="00DD2570">
              <w:rPr>
                <w:rFonts w:hint="eastAsia"/>
                <w:sz w:val="32"/>
                <w:szCs w:val="32"/>
              </w:rPr>
              <w:t>熊本県子ども会連合会</w:t>
            </w:r>
          </w:p>
        </w:tc>
      </w:tr>
      <w:tr w:rsidR="0016023F" w14:paraId="40F614EE" w14:textId="77777777" w:rsidTr="00C52F65">
        <w:trPr>
          <w:trHeight w:val="720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5DC4873" w14:textId="77777777" w:rsidR="0016023F" w:rsidRDefault="0016023F">
            <w:pPr>
              <w:pStyle w:val="a5"/>
            </w:pPr>
          </w:p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ED448B5" w14:textId="4452FB18" w:rsidR="0016023F" w:rsidRDefault="00DD257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熊本市中央区水前寺</w:t>
            </w:r>
            <w:r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丁目</w:t>
            </w:r>
            <w:r>
              <w:rPr>
                <w:rFonts w:hint="eastAsia"/>
                <w:b/>
                <w:sz w:val="24"/>
                <w:szCs w:val="24"/>
              </w:rPr>
              <w:t>18</w:t>
            </w:r>
            <w:r>
              <w:rPr>
                <w:rFonts w:hint="eastAsia"/>
                <w:b/>
                <w:sz w:val="24"/>
                <w:szCs w:val="24"/>
              </w:rPr>
              <w:t>番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号　社会教育課内（新館６</w:t>
            </w: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16023F" w14:paraId="0821B14E" w14:textId="77777777" w:rsidTr="00C52F65">
        <w:trPr>
          <w:trHeight w:val="720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B8DCBBF" w14:textId="77777777" w:rsidR="0016023F" w:rsidRDefault="0016023F">
            <w:pPr>
              <w:pStyle w:val="a5"/>
            </w:pPr>
          </w:p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9CE3DB2" w14:textId="40489AA5" w:rsidR="0016023F" w:rsidRPr="00794322" w:rsidRDefault="00794322">
            <w:pPr>
              <w:pStyle w:val="a5"/>
              <w:rPr>
                <w:b/>
                <w:bCs/>
                <w:sz w:val="24"/>
                <w:szCs w:val="24"/>
              </w:rPr>
            </w:pPr>
            <w:r w:rsidRPr="00794322">
              <w:rPr>
                <w:rStyle w:val="a8"/>
                <w:rFonts w:hint="eastAsia"/>
                <w:b w:val="0"/>
                <w:bCs w:val="0"/>
              </w:rPr>
              <w:t>℡</w:t>
            </w:r>
            <w:r w:rsidRPr="00794322">
              <w:rPr>
                <w:rStyle w:val="a8"/>
                <w:rFonts w:hint="eastAsia"/>
                <w:b w:val="0"/>
                <w:bCs w:val="0"/>
                <w:lang w:val="ja-JP"/>
              </w:rPr>
              <w:t>番号</w:t>
            </w:r>
            <w:r w:rsidRPr="00794322">
              <w:rPr>
                <w:rStyle w:val="a8"/>
                <w:rFonts w:hint="eastAsia"/>
                <w:b w:val="0"/>
                <w:bCs w:val="0"/>
              </w:rPr>
              <w:t>：０９６（３８３）９５３８</w:t>
            </w:r>
            <w:r w:rsidRPr="00794322">
              <w:rPr>
                <w:rStyle w:val="a8"/>
                <w:rFonts w:hint="eastAsia"/>
                <w:b w:val="0"/>
                <w:bCs w:val="0"/>
                <w:lang w:val="ja-JP"/>
              </w:rPr>
              <w:t xml:space="preserve">　　</w:t>
            </w:r>
            <w:r w:rsidR="00DD2570" w:rsidRPr="00D04421">
              <w:rPr>
                <w:rStyle w:val="a8"/>
                <w:b w:val="0"/>
                <w:bCs w:val="0"/>
                <w:shd w:val="pct15" w:color="auto" w:fill="FFFFFF"/>
              </w:rPr>
              <w:t xml:space="preserve">FAX </w:t>
            </w:r>
            <w:r w:rsidR="00DD2570" w:rsidRPr="00D04421">
              <w:rPr>
                <w:rStyle w:val="a8"/>
                <w:b w:val="0"/>
                <w:bCs w:val="0"/>
                <w:shd w:val="pct15" w:color="auto" w:fill="FFFFFF"/>
                <w:lang w:val="ja-JP"/>
              </w:rPr>
              <w:t>番号</w:t>
            </w:r>
            <w:r w:rsidR="00DD2570" w:rsidRPr="00D04421">
              <w:rPr>
                <w:rStyle w:val="a8"/>
                <w:b w:val="0"/>
                <w:bCs w:val="0"/>
                <w:shd w:val="pct15" w:color="auto" w:fill="FFFFFF"/>
              </w:rPr>
              <w:t>:</w:t>
            </w:r>
            <w:r w:rsidR="00DD2570" w:rsidRPr="00D04421">
              <w:rPr>
                <w:b/>
                <w:bCs/>
                <w:sz w:val="24"/>
                <w:szCs w:val="24"/>
                <w:shd w:val="pct15" w:color="auto" w:fill="FFFFFF"/>
              </w:rPr>
              <w:t xml:space="preserve"> </w:t>
            </w:r>
            <w:r w:rsidR="00DD2570" w:rsidRPr="00D04421">
              <w:rPr>
                <w:rFonts w:hint="eastAsia"/>
                <w:sz w:val="24"/>
                <w:szCs w:val="24"/>
                <w:shd w:val="pct15" w:color="auto" w:fill="FFFFFF"/>
              </w:rPr>
              <w:t>０９６（３８３）９５４８</w:t>
            </w:r>
          </w:p>
        </w:tc>
      </w:tr>
      <w:tr w:rsidR="0016023F" w14:paraId="526CF5FC" w14:textId="77777777" w:rsidTr="00C85EEC">
        <w:trPr>
          <w:trHeight w:val="70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F9BB66F" w14:textId="77777777" w:rsidR="0016023F" w:rsidRDefault="0016023F">
            <w:pPr>
              <w:pStyle w:val="a5"/>
            </w:pPr>
          </w:p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63B28388" w14:textId="3BEDCFBA" w:rsidR="0016023F" w:rsidRPr="00EC4088" w:rsidRDefault="00EC4088">
            <w:pPr>
              <w:pStyle w:val="a5"/>
              <w:rPr>
                <w:color w:val="FF0000"/>
                <w:sz w:val="24"/>
                <w:szCs w:val="24"/>
              </w:rPr>
            </w:pPr>
            <w:r w:rsidRPr="00EC4088">
              <w:rPr>
                <w:rFonts w:hint="eastAsia"/>
                <w:color w:val="FF0000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16023F" w14:paraId="59ACFF8D" w14:textId="77777777" w:rsidTr="00C52F65">
        <w:trPr>
          <w:trHeight w:val="288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925AEDF" w14:textId="77777777" w:rsidR="0016023F" w:rsidRDefault="0016023F"/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vAlign w:val="center"/>
          </w:tcPr>
          <w:p w14:paraId="75B2712F" w14:textId="77777777" w:rsidR="0016023F" w:rsidRDefault="0016023F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6023F" w14:paraId="55F233F7" w14:textId="77777777" w:rsidTr="00C52F65">
        <w:trPr>
          <w:trHeight w:val="720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CD49837" w14:textId="77777777" w:rsidR="0016023F" w:rsidRDefault="0016023F"/>
        </w:tc>
        <w:tc>
          <w:tcPr>
            <w:tcW w:w="7975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62E06792" w14:textId="77DB7970" w:rsidR="0016023F" w:rsidRDefault="007439E7">
            <w:r>
              <w:rPr>
                <w:rStyle w:val="a8"/>
                <w:sz w:val="32"/>
                <w:szCs w:val="32"/>
                <w:lang w:val="ja-JP"/>
              </w:rPr>
              <w:t>発信元</w:t>
            </w:r>
            <w:r w:rsidR="005F75BC">
              <w:rPr>
                <w:rStyle w:val="a8"/>
                <w:rFonts w:hint="eastAsia"/>
                <w:sz w:val="32"/>
                <w:szCs w:val="32"/>
                <w:lang w:val="ja-JP"/>
              </w:rPr>
              <w:t xml:space="preserve">　　所属単位子ども会名（　　　　　　　　　　　　　　）</w:t>
            </w:r>
          </w:p>
        </w:tc>
      </w:tr>
      <w:tr w:rsidR="00C52F65" w14:paraId="61FDA71D" w14:textId="77777777" w:rsidTr="00C52F65">
        <w:trPr>
          <w:trHeight w:val="720"/>
          <w:jc w:val="center"/>
        </w:trPr>
        <w:tc>
          <w:tcPr>
            <w:tcW w:w="1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C06219" w14:textId="77777777" w:rsidR="00C52F65" w:rsidRDefault="00C52F65" w:rsidP="00C52F65"/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3A802AFB" w14:textId="6FA1AB43" w:rsidR="00C52F65" w:rsidRDefault="00732623" w:rsidP="00C52F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Style w:val="a8"/>
                <w:rFonts w:hint="eastAsia"/>
                <w:sz w:val="32"/>
                <w:szCs w:val="32"/>
              </w:rPr>
              <w:t>会員</w:t>
            </w:r>
            <w:r w:rsidR="00C85EEC">
              <w:rPr>
                <w:rStyle w:val="a8"/>
                <w:rFonts w:hint="eastAsia"/>
                <w:sz w:val="32"/>
                <w:szCs w:val="32"/>
              </w:rPr>
              <w:t>住所</w:t>
            </w:r>
            <w:r w:rsidR="00C52F65" w:rsidRPr="00C52F65">
              <w:rPr>
                <w:rStyle w:val="a8"/>
                <w:sz w:val="32"/>
                <w:szCs w:val="32"/>
              </w:rPr>
              <w:t>:</w:t>
            </w:r>
            <w:r w:rsidR="005F75BC">
              <w:rPr>
                <w:rStyle w:val="a8"/>
                <w:rFonts w:hint="eastAsia"/>
                <w:sz w:val="32"/>
                <w:szCs w:val="32"/>
              </w:rPr>
              <w:t xml:space="preserve">　</w:t>
            </w:r>
            <w:r w:rsidR="005F75BC" w:rsidRPr="005F75BC">
              <w:rPr>
                <w:rStyle w:val="a8"/>
                <w:rFonts w:hint="eastAsia"/>
                <w:b w:val="0"/>
                <w:bCs w:val="0"/>
                <w:sz w:val="28"/>
                <w:szCs w:val="28"/>
              </w:rPr>
              <w:t>〒</w:t>
            </w:r>
            <w:r w:rsidR="005F75BC">
              <w:rPr>
                <w:rStyle w:val="a8"/>
                <w:rFonts w:hint="eastAsia"/>
                <w:sz w:val="32"/>
                <w:szCs w:val="32"/>
              </w:rPr>
              <w:t xml:space="preserve">　　　　　　　　</w:t>
            </w:r>
            <w:r w:rsidR="005F75BC" w:rsidRPr="005F75BC">
              <w:rPr>
                <w:rStyle w:val="a8"/>
                <w:rFonts w:hint="eastAsia"/>
                <w:b w:val="0"/>
                <w:bCs w:val="0"/>
              </w:rPr>
              <w:t>熊本県</w:t>
            </w:r>
          </w:p>
        </w:tc>
      </w:tr>
      <w:tr w:rsidR="00C52F65" w14:paraId="2C61A842" w14:textId="77777777" w:rsidTr="00C52F65">
        <w:trPr>
          <w:trHeight w:val="720"/>
          <w:jc w:val="center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0EBC2" w14:textId="7DEEF56F" w:rsidR="00C52F65" w:rsidRDefault="00C16703" w:rsidP="00C52F6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6574450" wp14:editId="0368871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43180</wp:posOffset>
                      </wp:positionV>
                      <wp:extent cx="472440" cy="1404620"/>
                      <wp:effectExtent l="0" t="0" r="22860" b="1079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2B960" w14:textId="77777777" w:rsidR="00C16703" w:rsidRDefault="00C16703" w:rsidP="00C1670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574450" id="_x0000_s1030" type="#_x0000_t202" style="position:absolute;margin-left:26.25pt;margin-top:3.4pt;width:37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XUEgIAACY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">
                      <v:textbox style="mso-fit-shape-to-text:t">
                        <w:txbxContent>
                          <w:p w14:paraId="56E2B960" w14:textId="77777777" w:rsidR="00C16703" w:rsidRDefault="00C16703" w:rsidP="00C16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4D6164B7" w14:textId="65BD6673" w:rsidR="00C52F65" w:rsidRDefault="005F75BC" w:rsidP="00C52F65">
            <w:pPr>
              <w:pStyle w:val="a5"/>
              <w:rPr>
                <w:sz w:val="24"/>
                <w:szCs w:val="24"/>
              </w:rPr>
            </w:pPr>
            <w:r>
              <w:rPr>
                <w:rStyle w:val="a8"/>
                <w:rFonts w:hint="eastAsia"/>
                <w:sz w:val="32"/>
                <w:szCs w:val="32"/>
                <w:lang w:val="ja-JP"/>
              </w:rPr>
              <w:t>会員名</w:t>
            </w:r>
            <w:r w:rsidR="00C52F65">
              <w:rPr>
                <w:rStyle w:val="a8"/>
                <w:lang w:val="ja-JP"/>
              </w:rPr>
              <w:t>:</w:t>
            </w:r>
          </w:p>
        </w:tc>
      </w:tr>
      <w:tr w:rsidR="00C52F65" w14:paraId="63AD94EA" w14:textId="77777777" w:rsidTr="00C52F65">
        <w:trPr>
          <w:trHeight w:val="720"/>
          <w:jc w:val="center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0B568" w14:textId="075F9F10" w:rsidR="00C52F65" w:rsidRDefault="00C16703" w:rsidP="00C52F6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65DF95" wp14:editId="1E5D729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49530</wp:posOffset>
                      </wp:positionV>
                      <wp:extent cx="472440" cy="1404620"/>
                      <wp:effectExtent l="0" t="0" r="22860" b="1079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455A9" w14:textId="77777777" w:rsidR="00C16703" w:rsidRDefault="00C16703" w:rsidP="00C1670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65DF95" id="_x0000_s1031" type="#_x0000_t202" style="position:absolute;margin-left:25.2pt;margin-top:3.9pt;width:37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siEwIAACY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">
                      <v:textbox style="mso-fit-shape-to-text:t">
                        <w:txbxContent>
                          <w:p w14:paraId="5E4455A9" w14:textId="77777777" w:rsidR="00C16703" w:rsidRDefault="00C16703" w:rsidP="00C16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19BC30EC" w14:textId="74C4877A" w:rsidR="00C52F65" w:rsidRDefault="005F5118" w:rsidP="00C52F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Style w:val="a8"/>
                <w:rFonts w:hint="eastAsia"/>
                <w:lang w:val="ja-JP"/>
              </w:rPr>
              <w:t>連絡の取れる</w:t>
            </w:r>
            <w:r w:rsidR="00C85EEC">
              <w:rPr>
                <w:rStyle w:val="a8"/>
                <w:lang w:val="ja-JP"/>
              </w:rPr>
              <w:t>電話番号</w:t>
            </w:r>
            <w:r w:rsidR="00C85EEC" w:rsidRPr="00C85EEC">
              <w:rPr>
                <w:rStyle w:val="a8"/>
              </w:rPr>
              <w:t>:</w:t>
            </w:r>
          </w:p>
        </w:tc>
      </w:tr>
      <w:tr w:rsidR="00C52F65" w14:paraId="406B56FC" w14:textId="77777777" w:rsidTr="00C52F65">
        <w:trPr>
          <w:trHeight w:val="576"/>
          <w:jc w:val="center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6C447" w14:textId="77777777" w:rsidR="00C52F65" w:rsidRDefault="00C52F65" w:rsidP="00C52F65"/>
        </w:tc>
        <w:tc>
          <w:tcPr>
            <w:tcW w:w="7975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vAlign w:val="center"/>
          </w:tcPr>
          <w:p w14:paraId="7114A784" w14:textId="77777777" w:rsidR="00C52F65" w:rsidRDefault="00C52F65" w:rsidP="00C52F65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C52F65" w14:paraId="6A66592E" w14:textId="77777777" w:rsidTr="00C52F65">
        <w:trPr>
          <w:trHeight w:val="720"/>
          <w:jc w:val="center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4C7E7" w14:textId="12EB127B" w:rsidR="00C52F65" w:rsidRDefault="00C16703" w:rsidP="00C52F6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F30AFC1" wp14:editId="1AC3BD6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153035</wp:posOffset>
                      </wp:positionV>
                      <wp:extent cx="472440" cy="1404620"/>
                      <wp:effectExtent l="0" t="0" r="22860" b="1079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1A5C2" w14:textId="77777777" w:rsidR="00C16703" w:rsidRDefault="00C16703" w:rsidP="00C1670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30AFC1" id="_x0000_s1032" type="#_x0000_t202" style="position:absolute;margin-left:24.75pt;margin-top:12.05pt;width:37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">
                      <v:textbox style="mso-fit-shape-to-text:t">
                        <w:txbxContent>
                          <w:p w14:paraId="0201A5C2" w14:textId="77777777" w:rsidR="00C16703" w:rsidRDefault="00C16703" w:rsidP="00C16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5D842" w14:textId="71D27084" w:rsidR="00C52F65" w:rsidRDefault="00C85EEC" w:rsidP="00C85EEC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送信日　　　令和　　年　　　月　　　日　（　　　）</w:t>
            </w:r>
          </w:p>
        </w:tc>
      </w:tr>
      <w:tr w:rsidR="00C52F65" w14:paraId="6E74DA6D" w14:textId="77777777" w:rsidTr="00EC4088">
        <w:trPr>
          <w:trHeight w:val="70"/>
          <w:jc w:val="center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827A1" w14:textId="77777777" w:rsidR="00C52F65" w:rsidRDefault="00C52F65" w:rsidP="00C52F65"/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5373C" w14:textId="58FE03E8" w:rsidR="00C52F65" w:rsidRDefault="00C52F65" w:rsidP="00EC4088">
            <w:pPr>
              <w:pStyle w:val="a5"/>
              <w:rPr>
                <w:sz w:val="24"/>
                <w:szCs w:val="24"/>
              </w:rPr>
            </w:pPr>
          </w:p>
        </w:tc>
      </w:tr>
      <w:tr w:rsidR="00C52F65" w14:paraId="5A64059D" w14:textId="77777777" w:rsidTr="00C52F65">
        <w:trPr>
          <w:trHeight w:val="720"/>
          <w:jc w:val="center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C7B71" w14:textId="77777777" w:rsidR="00C52F65" w:rsidRDefault="00C52F65" w:rsidP="00C52F65"/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BFA6B" w14:textId="3A994788" w:rsidR="00C16703" w:rsidRDefault="00C16703" w:rsidP="00C16703">
            <w:pPr>
              <w:pStyle w:val="af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熊本県子ども会連合会登録会員限定のキャンペーンです。</w:t>
            </w:r>
          </w:p>
          <w:p w14:paraId="2559F803" w14:textId="6446983F" w:rsidR="00EC4088" w:rsidRDefault="00EC4088" w:rsidP="00C16703">
            <w:pPr>
              <w:pStyle w:val="af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記入チェック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☑の上、送信ください。</w:t>
            </w:r>
          </w:p>
          <w:p w14:paraId="72484AA1" w14:textId="4161180E" w:rsidR="00794322" w:rsidRPr="00D04421" w:rsidRDefault="00C16703" w:rsidP="00D04421">
            <w:pPr>
              <w:pStyle w:val="af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6703">
              <w:rPr>
                <w:rFonts w:hint="eastAsia"/>
                <w:sz w:val="24"/>
                <w:szCs w:val="24"/>
              </w:rPr>
              <w:t>当選者名は、ホームページにて公開します。</w:t>
            </w:r>
          </w:p>
        </w:tc>
      </w:tr>
    </w:tbl>
    <w:p w14:paraId="4A382D14" w14:textId="0851C4F8" w:rsidR="0016023F" w:rsidRDefault="0016023F"/>
    <w:sectPr w:rsidR="001602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134" w:right="1134" w:bottom="1134" w:left="1134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EDC1" w14:textId="77777777" w:rsidR="005A2A88" w:rsidRDefault="005A2A88">
      <w:pPr>
        <w:spacing w:line="240" w:lineRule="auto"/>
      </w:pPr>
      <w:r>
        <w:separator/>
      </w:r>
    </w:p>
  </w:endnote>
  <w:endnote w:type="continuationSeparator" w:id="0">
    <w:p w14:paraId="77BBC4D5" w14:textId="77777777" w:rsidR="005A2A88" w:rsidRDefault="005A2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A959" w14:textId="77777777" w:rsidR="0016023F" w:rsidRDefault="0016023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A188" w14:textId="77777777" w:rsidR="0016023F" w:rsidRDefault="0016023F">
    <w:pPr>
      <w:pStyle w:val="af2"/>
    </w:pPr>
  </w:p>
  <w:p w14:paraId="423EB1A7" w14:textId="77777777" w:rsidR="0016023F" w:rsidRDefault="007439E7">
    <w:pPr>
      <w:pStyle w:val="affd"/>
      <w:pBdr>
        <w:top w:val="single" w:sz="4" w:space="1" w:color="auto"/>
      </w:pBdr>
      <w:rPr>
        <w:color w:val="auto"/>
      </w:rPr>
    </w:pPr>
    <w:r>
      <w:rPr>
        <w:color w:val="auto"/>
        <w:lang w:val="ja-JP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olor w:val="auto"/>
        <w:sz w:val="24"/>
        <w:szCs w:val="24"/>
        <w:lang w:val="ja-JP"/>
      </w:rPr>
      <w:t>2</w:t>
    </w:r>
    <w:r>
      <w:rPr>
        <w:noProof/>
        <w:color w:val="auto"/>
        <w:sz w:val="24"/>
        <w:szCs w:val="24"/>
        <w:lang w:val="ja-JP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EA9B" w14:textId="77777777" w:rsidR="0016023F" w:rsidRDefault="0016023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FCD6" w14:textId="77777777" w:rsidR="005A2A88" w:rsidRDefault="005A2A88">
      <w:pPr>
        <w:spacing w:line="240" w:lineRule="auto"/>
      </w:pPr>
      <w:r>
        <w:separator/>
      </w:r>
    </w:p>
  </w:footnote>
  <w:footnote w:type="continuationSeparator" w:id="0">
    <w:p w14:paraId="30B940C9" w14:textId="77777777" w:rsidR="005A2A88" w:rsidRDefault="005A2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8373"/>
      <w:placeholder>
        <w:docPart w:val="FB5DDE9304F3485F8165DBEE0F3AF818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年M月d日"/>
        <w:lid w:val="ja-JP"/>
        <w:storeMappedDataAs w:val="dateTime"/>
        <w:calendar w:val="gregorian"/>
      </w:date>
    </w:sdtPr>
    <w:sdtEndPr/>
    <w:sdtContent>
      <w:p w14:paraId="5D976239" w14:textId="77777777" w:rsidR="0016023F" w:rsidRDefault="007439E7">
        <w:pPr>
          <w:pStyle w:val="affe"/>
        </w:pPr>
        <w:r>
          <w:rPr>
            <w:lang w:val="ja-JP"/>
          </w:rPr>
          <w:t>[</w:t>
        </w:r>
        <w:r>
          <w:rPr>
            <w:lang w:val="ja-JP"/>
          </w:rPr>
          <w:t>日付を選択</w:t>
        </w:r>
        <w:r>
          <w:rPr>
            <w:lang w:val="ja-JP"/>
          </w:rPr>
          <w:t>]</w:t>
        </w:r>
      </w:p>
    </w:sdtContent>
  </w:sdt>
  <w:p w14:paraId="13A01494" w14:textId="77777777" w:rsidR="0016023F" w:rsidRDefault="001602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60A7" w14:textId="77777777" w:rsidR="0016023F" w:rsidRDefault="0016023F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52F5" w14:textId="77777777" w:rsidR="0016023F" w:rsidRDefault="001602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F230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F870B5"/>
    <w:multiLevelType w:val="hybridMultilevel"/>
    <w:tmpl w:val="58F63DD2"/>
    <w:lvl w:ilvl="0" w:tplc="40B6D7EE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-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040E53"/>
    <w:multiLevelType w:val="hybridMultilevel"/>
    <w:tmpl w:val="43EAD9E0"/>
    <w:lvl w:ilvl="0" w:tplc="FE64DF5A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776899">
    <w:abstractNumId w:val="4"/>
  </w:num>
  <w:num w:numId="2" w16cid:durableId="202399956">
    <w:abstractNumId w:val="7"/>
  </w:num>
  <w:num w:numId="3" w16cid:durableId="678045606">
    <w:abstractNumId w:val="3"/>
  </w:num>
  <w:num w:numId="4" w16cid:durableId="290748826">
    <w:abstractNumId w:val="3"/>
  </w:num>
  <w:num w:numId="5" w16cid:durableId="1154487376">
    <w:abstractNumId w:val="2"/>
  </w:num>
  <w:num w:numId="6" w16cid:durableId="907767408">
    <w:abstractNumId w:val="2"/>
  </w:num>
  <w:num w:numId="7" w16cid:durableId="335420593">
    <w:abstractNumId w:val="1"/>
  </w:num>
  <w:num w:numId="8" w16cid:durableId="829561845">
    <w:abstractNumId w:val="1"/>
  </w:num>
  <w:num w:numId="9" w16cid:durableId="828401864">
    <w:abstractNumId w:val="0"/>
  </w:num>
  <w:num w:numId="10" w16cid:durableId="1995914129">
    <w:abstractNumId w:val="0"/>
  </w:num>
  <w:num w:numId="11" w16cid:durableId="627509849">
    <w:abstractNumId w:val="6"/>
  </w:num>
  <w:num w:numId="12" w16cid:durableId="1038359362">
    <w:abstractNumId w:val="7"/>
  </w:num>
  <w:num w:numId="13" w16cid:durableId="207838569">
    <w:abstractNumId w:val="3"/>
  </w:num>
  <w:num w:numId="14" w16cid:durableId="296228073">
    <w:abstractNumId w:val="2"/>
  </w:num>
  <w:num w:numId="15" w16cid:durableId="419644001">
    <w:abstractNumId w:val="1"/>
  </w:num>
  <w:num w:numId="16" w16cid:durableId="1076827714">
    <w:abstractNumId w:val="0"/>
  </w:num>
  <w:num w:numId="17" w16cid:durableId="180357487">
    <w:abstractNumId w:val="6"/>
  </w:num>
  <w:num w:numId="18" w16cid:durableId="279458462">
    <w:abstractNumId w:val="5"/>
  </w:num>
  <w:num w:numId="19" w16cid:durableId="1821655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70"/>
    <w:rsid w:val="0004345C"/>
    <w:rsid w:val="0016023F"/>
    <w:rsid w:val="001D455A"/>
    <w:rsid w:val="005A2A88"/>
    <w:rsid w:val="005B1B25"/>
    <w:rsid w:val="005F5118"/>
    <w:rsid w:val="005F75BC"/>
    <w:rsid w:val="00675103"/>
    <w:rsid w:val="00732623"/>
    <w:rsid w:val="007439E7"/>
    <w:rsid w:val="00794322"/>
    <w:rsid w:val="00AE760B"/>
    <w:rsid w:val="00C16703"/>
    <w:rsid w:val="00C444BA"/>
    <w:rsid w:val="00C52F65"/>
    <w:rsid w:val="00C85EEC"/>
    <w:rsid w:val="00D04421"/>
    <w:rsid w:val="00D143F8"/>
    <w:rsid w:val="00DA16D6"/>
    <w:rsid w:val="00DD2570"/>
    <w:rsid w:val="00EC4088"/>
    <w:rsid w:val="00E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F0E81D"/>
  <w15:docId w15:val="{37601433-22EF-4B05-B124-F07EDFA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4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64" w:lineRule="auto"/>
    </w:pPr>
    <w:rPr>
      <w:sz w:val="23"/>
      <w:szCs w:val="23"/>
      <w:lang w:eastAsia="ja-JP"/>
    </w:rPr>
  </w:style>
  <w:style w:type="paragraph" w:styleId="1">
    <w:name w:val="heading 1"/>
    <w:basedOn w:val="a0"/>
    <w:next w:val="a0"/>
    <w:link w:val="10"/>
    <w:uiPriority w:val="9"/>
    <w:semiHidden/>
    <w:unhideWhenUsed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0"/>
    <w:next w:val="a0"/>
    <w:link w:val="41"/>
    <w:uiPriority w:val="9"/>
    <w:semiHidden/>
    <w:unhideWhenUsed/>
    <w:pPr>
      <w:spacing w:before="24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pPr>
      <w:spacing w:before="20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pPr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pPr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pPr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pPr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uiPriority w:val="1"/>
    <w:qFormat/>
    <w:pPr>
      <w:spacing w:line="240" w:lineRule="auto"/>
    </w:pPr>
  </w:style>
  <w:style w:type="paragraph" w:customStyle="1" w:styleId="a6">
    <w:name w:val="会社名"/>
    <w:basedOn w:val="a0"/>
    <w:uiPriority w:val="2"/>
    <w:qFormat/>
    <w:rPr>
      <w:b/>
      <w:bCs/>
      <w:sz w:val="28"/>
      <w:szCs w:val="28"/>
    </w:rPr>
  </w:style>
  <w:style w:type="paragraph" w:customStyle="1" w:styleId="a7">
    <w:name w:val="分類"/>
    <w:basedOn w:val="a0"/>
    <w:link w:val="a8"/>
    <w:uiPriority w:val="49"/>
    <w:unhideWhenUsed/>
    <w:rPr>
      <w:b/>
      <w:bCs/>
      <w:sz w:val="24"/>
      <w:szCs w:val="24"/>
    </w:rPr>
  </w:style>
  <w:style w:type="character" w:customStyle="1" w:styleId="a8">
    <w:name w:val="分類の文字"/>
    <w:basedOn w:val="a1"/>
    <w:link w:val="a7"/>
    <w:uiPriority w:val="49"/>
    <w:rPr>
      <w:b/>
      <w:bCs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Pr>
      <w:rFonts w:hAnsi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eastAsiaTheme="minorEastAsia" w:hAnsi="Tahoma"/>
      <w:sz w:val="16"/>
      <w:szCs w:val="16"/>
      <w:lang w:eastAsia="ja-JP"/>
    </w:rPr>
  </w:style>
  <w:style w:type="paragraph" w:styleId="ab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eastAsia="ja-JP"/>
    </w:rPr>
  </w:style>
  <w:style w:type="character" w:styleId="ac">
    <w:name w:val="Book Title"/>
    <w:basedOn w:val="a1"/>
    <w:uiPriority w:val="33"/>
    <w:qFormat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eastAsia="ja-JP"/>
    </w:rPr>
  </w:style>
  <w:style w:type="paragraph" w:styleId="ad">
    <w:name w:val="caption"/>
    <w:basedOn w:val="a0"/>
    <w:next w:val="a0"/>
    <w:uiPriority w:val="35"/>
    <w:unhideWhenUsed/>
    <w:rPr>
      <w:b/>
      <w:bCs/>
      <w:caps/>
      <w:sz w:val="16"/>
      <w:szCs w:val="16"/>
    </w:rPr>
  </w:style>
  <w:style w:type="paragraph" w:styleId="ae">
    <w:name w:val="Closing"/>
    <w:basedOn w:val="a0"/>
    <w:link w:val="af"/>
    <w:uiPriority w:val="7"/>
    <w:semiHidden/>
    <w:unhideWhenUsed/>
    <w:pPr>
      <w:spacing w:before="400" w:after="400"/>
      <w:ind w:left="5760"/>
    </w:pPr>
    <w:rPr>
      <w:i/>
      <w:iCs/>
    </w:rPr>
  </w:style>
  <w:style w:type="character" w:customStyle="1" w:styleId="af">
    <w:name w:val="結語 (文字)"/>
    <w:basedOn w:val="a1"/>
    <w:link w:val="ae"/>
    <w:uiPriority w:val="7"/>
    <w:semiHidden/>
    <w:rPr>
      <w:rFonts w:eastAsiaTheme="minorEastAsia"/>
      <w:i/>
      <w:iCs/>
      <w:sz w:val="23"/>
      <w:szCs w:val="23"/>
      <w:lang w:eastAsia="ja-JP"/>
    </w:rPr>
  </w:style>
  <w:style w:type="paragraph" w:customStyle="1" w:styleId="af0">
    <w:name w:val="会社の住所"/>
    <w:basedOn w:val="a0"/>
    <w:uiPriority w:val="2"/>
    <w:rPr>
      <w:sz w:val="24"/>
      <w:szCs w:val="24"/>
    </w:rPr>
  </w:style>
  <w:style w:type="character" w:styleId="af1">
    <w:name w:val="Emphasis"/>
    <w:uiPriority w:val="20"/>
    <w:qFormat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eastAsia="ja-JP"/>
    </w:rPr>
  </w:style>
  <w:style w:type="paragraph" w:styleId="af2">
    <w:name w:val="footer"/>
    <w:basedOn w:val="a0"/>
    <w:link w:val="af3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af3">
    <w:name w:val="フッター (文字)"/>
    <w:basedOn w:val="a1"/>
    <w:link w:val="af2"/>
    <w:uiPriority w:val="99"/>
    <w:semiHidden/>
    <w:rPr>
      <w:sz w:val="23"/>
    </w:rPr>
  </w:style>
  <w:style w:type="paragraph" w:styleId="af4">
    <w:name w:val="header"/>
    <w:basedOn w:val="a0"/>
    <w:link w:val="af5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af5">
    <w:name w:val="ヘッダー (文字)"/>
    <w:basedOn w:val="a1"/>
    <w:link w:val="af4"/>
    <w:uiPriority w:val="99"/>
    <w:semiHidden/>
    <w:rPr>
      <w:sz w:val="23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見出し 2 (文字)"/>
    <w:basedOn w:val="a1"/>
    <w:link w:val="20"/>
    <w:uiPriority w:val="9"/>
    <w:semiHidden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Pr>
      <w:b/>
      <w:bCs/>
      <w:color w:val="000000" w:themeColor="text1"/>
      <w:spacing w:val="10"/>
      <w:sz w:val="23"/>
    </w:rPr>
  </w:style>
  <w:style w:type="character" w:customStyle="1" w:styleId="41">
    <w:name w:val="見出し 4 (文字)"/>
    <w:basedOn w:val="a1"/>
    <w:link w:val="40"/>
    <w:uiPriority w:val="9"/>
    <w:semiHidden/>
    <w:rPr>
      <w:caps/>
      <w:spacing w:val="14"/>
    </w:rPr>
  </w:style>
  <w:style w:type="character" w:customStyle="1" w:styleId="51">
    <w:name w:val="見出し 5 (文字)"/>
    <w:basedOn w:val="a1"/>
    <w:link w:val="50"/>
    <w:uiPriority w:val="9"/>
    <w:semiHidden/>
    <w:rPr>
      <w:b/>
      <w:bCs/>
      <w:color w:val="775F55" w:themeColor="text2"/>
      <w:spacing w:val="10"/>
      <w:sz w:val="23"/>
    </w:rPr>
  </w:style>
  <w:style w:type="character" w:customStyle="1" w:styleId="60">
    <w:name w:val="見出し 6 (文字)"/>
    <w:basedOn w:val="a1"/>
    <w:link w:val="6"/>
    <w:uiPriority w:val="9"/>
    <w:semiHidden/>
    <w:rPr>
      <w:b/>
      <w:bCs/>
      <w:color w:val="DD8047" w:themeColor="accent2"/>
      <w:spacing w:val="10"/>
      <w:sz w:val="23"/>
    </w:rPr>
  </w:style>
  <w:style w:type="character" w:customStyle="1" w:styleId="70">
    <w:name w:val="見出し 7 (文字)"/>
    <w:basedOn w:val="a1"/>
    <w:link w:val="7"/>
    <w:uiPriority w:val="9"/>
    <w:semiHidden/>
    <w:rPr>
      <w:smallCaps/>
      <w:color w:val="000000" w:themeColor="text1"/>
      <w:spacing w:val="10"/>
      <w:sz w:val="23"/>
    </w:rPr>
  </w:style>
  <w:style w:type="character" w:customStyle="1" w:styleId="80">
    <w:name w:val="見出し 8 (文字)"/>
    <w:basedOn w:val="a1"/>
    <w:link w:val="8"/>
    <w:uiPriority w:val="9"/>
    <w:semiHidden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見出し 9 (文字)"/>
    <w:basedOn w:val="a1"/>
    <w:link w:val="9"/>
    <w:uiPriority w:val="9"/>
    <w:semiHidden/>
    <w:rPr>
      <w:b/>
      <w:bCs/>
      <w:caps/>
      <w:color w:val="A5AB81" w:themeColor="accent3"/>
      <w:spacing w:val="40"/>
      <w:sz w:val="20"/>
      <w:szCs w:val="20"/>
    </w:rPr>
  </w:style>
  <w:style w:type="character" w:styleId="af6">
    <w:name w:val="Hyperlink"/>
    <w:basedOn w:val="a1"/>
    <w:uiPriority w:val="99"/>
    <w:semiHidden/>
    <w:unhideWhenUsed/>
    <w:rPr>
      <w:color w:val="F7B615" w:themeColor="hyperlink"/>
      <w:u w:val="single"/>
    </w:rPr>
  </w:style>
  <w:style w:type="character" w:styleId="22">
    <w:name w:val="Intense Emphasis"/>
    <w:basedOn w:val="a1"/>
    <w:uiPriority w:val="21"/>
    <w:qFormat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23">
    <w:name w:val="Intense Quote"/>
    <w:basedOn w:val="a0"/>
    <w:link w:val="24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24">
    <w:name w:val="引用文 2 (文字)"/>
    <w:basedOn w:val="a1"/>
    <w:link w:val="23"/>
    <w:uiPriority w:val="30"/>
    <w:rPr>
      <w:b/>
      <w:bCs/>
      <w:color w:val="DD8047" w:themeColor="accent2"/>
      <w:sz w:val="23"/>
      <w:shd w:val="clear" w:color="auto" w:fill="FFFFFF" w:themeFill="background1"/>
    </w:rPr>
  </w:style>
  <w:style w:type="character" w:styleId="25">
    <w:name w:val="Intense Reference"/>
    <w:basedOn w:val="a1"/>
    <w:uiPriority w:val="32"/>
    <w:qFormat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rFonts w:eastAsia="Times New Roman" w:cs="Times New Roman"/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paragraph" w:styleId="af7">
    <w:name w:val="List"/>
    <w:basedOn w:val="a0"/>
    <w:uiPriority w:val="99"/>
    <w:unhideWhenUsed/>
    <w:pPr>
      <w:ind w:left="360" w:hanging="360"/>
    </w:pPr>
  </w:style>
  <w:style w:type="paragraph" w:styleId="26">
    <w:name w:val="List 2"/>
    <w:basedOn w:val="a0"/>
    <w:uiPriority w:val="99"/>
    <w:unhideWhenUsed/>
    <w:pPr>
      <w:ind w:left="720" w:hanging="360"/>
    </w:pPr>
  </w:style>
  <w:style w:type="paragraph" w:styleId="a">
    <w:name w:val="List Bullet"/>
    <w:basedOn w:val="a0"/>
    <w:uiPriority w:val="36"/>
    <w:unhideWhenUsed/>
    <w:qFormat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0"/>
    <w:uiPriority w:val="36"/>
    <w:unhideWhenUsed/>
    <w:qFormat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0"/>
    <w:uiPriority w:val="36"/>
    <w:unhideWhenUsed/>
    <w:qFormat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0"/>
    <w:uiPriority w:val="36"/>
    <w:unhideWhenUsed/>
    <w:qFormat/>
    <w:pPr>
      <w:numPr>
        <w:numId w:val="15"/>
      </w:numPr>
    </w:pPr>
    <w:rPr>
      <w:caps/>
      <w:spacing w:val="4"/>
    </w:rPr>
  </w:style>
  <w:style w:type="paragraph" w:styleId="5">
    <w:name w:val="List Bullet 5"/>
    <w:basedOn w:val="a0"/>
    <w:uiPriority w:val="36"/>
    <w:unhideWhenUsed/>
    <w:qFormat/>
    <w:pPr>
      <w:numPr>
        <w:numId w:val="16"/>
      </w:numPr>
    </w:pPr>
  </w:style>
  <w:style w:type="paragraph" w:styleId="af8">
    <w:name w:val="List Paragraph"/>
    <w:basedOn w:val="a0"/>
    <w:uiPriority w:val="34"/>
    <w:unhideWhenUsed/>
    <w:qFormat/>
    <w:pPr>
      <w:ind w:left="720"/>
      <w:contextualSpacing/>
    </w:pPr>
  </w:style>
  <w:style w:type="numbering" w:customStyle="1" w:styleId="-">
    <w:name w:val="デザート - リスト スタイル"/>
    <w:uiPriority w:val="99"/>
    <w:pPr>
      <w:numPr>
        <w:numId w:val="11"/>
      </w:numPr>
    </w:pPr>
  </w:style>
  <w:style w:type="paragraph" w:styleId="af9">
    <w:name w:val="Normal Indent"/>
    <w:basedOn w:val="a0"/>
    <w:uiPriority w:val="49"/>
    <w:unhideWhenUsed/>
    <w:pPr>
      <w:ind w:left="720"/>
      <w:contextualSpacing/>
    </w:pPr>
  </w:style>
  <w:style w:type="paragraph" w:customStyle="1" w:styleId="afa">
    <w:name w:val="氏名"/>
    <w:basedOn w:val="a0"/>
    <w:uiPriority w:val="8"/>
    <w:semiHidden/>
    <w:unhideWhenUsed/>
    <w:qFormat/>
    <w:pPr>
      <w:pBdr>
        <w:top w:val="single" w:sz="12" w:space="1" w:color="DD8047" w:themeColor="accent2"/>
      </w:pBdr>
      <w:jc w:val="right"/>
    </w:pPr>
    <w:rPr>
      <w:smallCaps/>
      <w:sz w:val="48"/>
      <w:szCs w:val="48"/>
    </w:rPr>
  </w:style>
  <w:style w:type="character" w:styleId="afb">
    <w:name w:val="Placeholder Text"/>
    <w:basedOn w:val="a1"/>
    <w:uiPriority w:val="99"/>
    <w:semiHidden/>
    <w:rPr>
      <w:color w:val="808080"/>
    </w:rPr>
  </w:style>
  <w:style w:type="paragraph" w:styleId="afc">
    <w:name w:val="Quote"/>
    <w:basedOn w:val="a0"/>
    <w:link w:val="afd"/>
    <w:uiPriority w:val="29"/>
    <w:qFormat/>
    <w:rPr>
      <w:i/>
      <w:iCs/>
      <w:smallCaps/>
      <w:color w:val="775F55" w:themeColor="text2"/>
      <w:spacing w:val="6"/>
    </w:rPr>
  </w:style>
  <w:style w:type="character" w:customStyle="1" w:styleId="afd">
    <w:name w:val="引用文 (文字)"/>
    <w:basedOn w:val="a1"/>
    <w:link w:val="afc"/>
    <w:uiPriority w:val="29"/>
    <w:rPr>
      <w:i/>
      <w:iCs/>
      <w:smallCaps/>
      <w:color w:val="775F55" w:themeColor="text2"/>
      <w:spacing w:val="6"/>
      <w:sz w:val="23"/>
    </w:rPr>
  </w:style>
  <w:style w:type="paragraph" w:customStyle="1" w:styleId="afe">
    <w:name w:val="受取人の住所"/>
    <w:basedOn w:val="a5"/>
    <w:uiPriority w:val="5"/>
  </w:style>
  <w:style w:type="paragraph" w:styleId="aff">
    <w:name w:val="Salutation"/>
    <w:basedOn w:val="a0"/>
    <w:next w:val="a0"/>
    <w:link w:val="aff0"/>
    <w:uiPriority w:val="6"/>
    <w:unhideWhenUsed/>
    <w:pPr>
      <w:spacing w:before="400" w:after="320" w:line="240" w:lineRule="auto"/>
    </w:pPr>
    <w:rPr>
      <w:b/>
      <w:bCs/>
    </w:rPr>
  </w:style>
  <w:style w:type="character" w:customStyle="1" w:styleId="aff0">
    <w:name w:val="挨拶文 (文字)"/>
    <w:basedOn w:val="a1"/>
    <w:link w:val="aff"/>
    <w:uiPriority w:val="6"/>
    <w:rPr>
      <w:b/>
      <w:bCs/>
      <w:sz w:val="23"/>
    </w:rPr>
  </w:style>
  <w:style w:type="paragraph" w:customStyle="1" w:styleId="aff1">
    <w:name w:val="セクション"/>
    <w:basedOn w:val="a0"/>
    <w:uiPriority w:val="48"/>
    <w:semiHidden/>
    <w:unhideWhenUsed/>
    <w:pPr>
      <w:spacing w:before="320"/>
    </w:pPr>
    <w:rPr>
      <w:smallCaps/>
      <w:sz w:val="32"/>
      <w:szCs w:val="32"/>
    </w:rPr>
  </w:style>
  <w:style w:type="paragraph" w:customStyle="1" w:styleId="aff2">
    <w:name w:val="差出人の住所"/>
    <w:basedOn w:val="a5"/>
    <w:uiPriority w:val="2"/>
    <w:qFormat/>
    <w:pPr>
      <w:jc w:val="right"/>
    </w:pPr>
    <w:rPr>
      <w:rFonts w:asciiTheme="majorHAnsi" w:eastAsiaTheme="majorEastAsia" w:hAnsiTheme="majorHAnsi" w:cstheme="majorBidi"/>
    </w:rPr>
  </w:style>
  <w:style w:type="character" w:styleId="aff3">
    <w:name w:val="Strong"/>
    <w:uiPriority w:val="22"/>
    <w:qFormat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eastAsia="ja-JP"/>
    </w:rPr>
  </w:style>
  <w:style w:type="paragraph" w:customStyle="1" w:styleId="aff4">
    <w:name w:val="サブセクション"/>
    <w:basedOn w:val="a0"/>
    <w:uiPriority w:val="48"/>
    <w:semiHidden/>
    <w:unhideWhenUsed/>
    <w:rPr>
      <w:caps/>
    </w:rPr>
  </w:style>
  <w:style w:type="paragraph" w:styleId="aff5">
    <w:name w:val="Subtitle"/>
    <w:basedOn w:val="a0"/>
    <w:link w:val="aff6"/>
    <w:uiPriority w:val="11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6">
    <w:name w:val="副題 (文字)"/>
    <w:basedOn w:val="a1"/>
    <w:link w:val="aff5"/>
    <w:uiPriority w:val="11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7">
    <w:name w:val="Subtle Emphasis"/>
    <w:basedOn w:val="a1"/>
    <w:uiPriority w:val="19"/>
    <w:qFormat/>
    <w:rPr>
      <w:rFonts w:asciiTheme="minorHAnsi" w:hAnsiTheme="minorHAnsi"/>
      <w:i/>
      <w:iCs/>
      <w:sz w:val="23"/>
    </w:rPr>
  </w:style>
  <w:style w:type="character" w:styleId="aff8">
    <w:name w:val="Subtle Reference"/>
    <w:basedOn w:val="a1"/>
    <w:uiPriority w:val="31"/>
    <w:qFormat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9">
    <w:name w:val="table of authorities"/>
    <w:basedOn w:val="a0"/>
    <w:next w:val="a0"/>
    <w:uiPriority w:val="99"/>
    <w:semiHidden/>
    <w:unhideWhenUsed/>
    <w:pPr>
      <w:ind w:left="220" w:hanging="220"/>
    </w:pPr>
  </w:style>
  <w:style w:type="paragraph" w:styleId="affa">
    <w:name w:val="Title"/>
    <w:basedOn w:val="a0"/>
    <w:link w:val="affb"/>
    <w:uiPriority w:val="10"/>
    <w:pPr>
      <w:spacing w:line="240" w:lineRule="auto"/>
    </w:pPr>
    <w:rPr>
      <w:color w:val="775F55" w:themeColor="text2"/>
      <w:sz w:val="72"/>
      <w:szCs w:val="72"/>
    </w:rPr>
  </w:style>
  <w:style w:type="character" w:customStyle="1" w:styleId="affb">
    <w:name w:val="表題 (文字)"/>
    <w:basedOn w:val="a1"/>
    <w:link w:val="affa"/>
    <w:uiPriority w:val="10"/>
    <w:rPr>
      <w:color w:val="775F55" w:themeColor="text2"/>
      <w:sz w:val="72"/>
      <w:szCs w:val="72"/>
    </w:r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7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c">
    <w:name w:val="フッター (偶数ページ)"/>
    <w:basedOn w:val="a0"/>
    <w:uiPriority w:val="49"/>
    <w:semiHidden/>
    <w:unhideWhenUsed/>
    <w:pPr>
      <w:pBdr>
        <w:top w:val="single" w:sz="4" w:space="1" w:color="94B6D2" w:themeColor="accent1"/>
      </w:pBdr>
      <w:spacing w:after="180"/>
    </w:pPr>
    <w:rPr>
      <w:color w:val="775F55" w:themeColor="text2"/>
      <w:sz w:val="20"/>
      <w:szCs w:val="20"/>
    </w:rPr>
  </w:style>
  <w:style w:type="paragraph" w:customStyle="1" w:styleId="affd">
    <w:name w:val="フッター (奇数ページ)"/>
    <w:basedOn w:val="a0"/>
    <w:uiPriority w:val="49"/>
    <w:unhideWhenUsed/>
    <w:pPr>
      <w:pBdr>
        <w:top w:val="single" w:sz="4" w:space="1" w:color="94B6D2" w:themeColor="accent1"/>
      </w:pBdr>
      <w:spacing w:after="180"/>
      <w:jc w:val="right"/>
    </w:pPr>
    <w:rPr>
      <w:color w:val="775F55" w:themeColor="text2"/>
      <w:sz w:val="20"/>
      <w:szCs w:val="20"/>
    </w:rPr>
  </w:style>
  <w:style w:type="paragraph" w:customStyle="1" w:styleId="affe">
    <w:name w:val="ヘッダー (偶数ページ)"/>
    <w:basedOn w:val="a5"/>
    <w:uiPriority w:val="49"/>
    <w:semiHidden/>
    <w:unhideWhenUsed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f">
    <w:name w:val="ヘッダー (奇数ページ)"/>
    <w:basedOn w:val="a5"/>
    <w:uiPriority w:val="49"/>
    <w:semiHidden/>
    <w:unhideWhenUsed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0">
    <w:name w:val="差出人の住所"/>
    <w:basedOn w:val="a5"/>
    <w:uiPriority w:val="3"/>
    <w:qFormat/>
    <w:pPr>
      <w:jc w:val="right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AX%20&#36865;&#20184;&#29366;%20(&#22533;&#23455;&#12394;&#12487;&#12470;&#12452;&#1253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746E3D7BB488BAAE17C9D14C13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35FFE4-AF75-4A52-8ECC-B3985378E515}"/>
      </w:docPartPr>
      <w:docPartBody>
        <w:p w:rsidR="00D72329" w:rsidRDefault="00792BE7">
          <w:pPr>
            <w:pStyle w:val="069746E3D7BB488BAAE17C9D14C13D87"/>
          </w:pPr>
          <w:r>
            <w:rPr>
              <w:lang w:val="ja-JP"/>
            </w:rPr>
            <w:t>[差出人の会社名を入力]</w:t>
          </w:r>
        </w:p>
      </w:docPartBody>
    </w:docPart>
    <w:docPart>
      <w:docPartPr>
        <w:name w:val="FB5DDE9304F3485F8165DBEE0F3AF8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C92DA-CB19-4254-AAC7-E0ACCFA06289}"/>
      </w:docPartPr>
      <w:docPartBody>
        <w:p w:rsidR="00D72329" w:rsidRDefault="000D763E" w:rsidP="000D763E">
          <w:pPr>
            <w:pStyle w:val="FB5DDE9304F3485F8165DBEE0F3AF818"/>
          </w:pPr>
          <w:r>
            <w:rPr>
              <w:sz w:val="24"/>
              <w:szCs w:val="24"/>
              <w:lang w:val="ja-JP"/>
            </w:rPr>
            <w:t>[受取人の FAX 番号を入力]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3E"/>
    <w:rsid w:val="000D763E"/>
    <w:rsid w:val="00196358"/>
    <w:rsid w:val="0032208C"/>
    <w:rsid w:val="00792BE7"/>
    <w:rsid w:val="00D72329"/>
    <w:rsid w:val="00F81E7F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9746E3D7BB488BAAE17C9D14C13D87">
    <w:name w:val="069746E3D7BB488BAAE17C9D14C13D87"/>
    <w:pPr>
      <w:widowControl w:val="0"/>
      <w:jc w:val="both"/>
    </w:pPr>
  </w:style>
  <w:style w:type="paragraph" w:customStyle="1" w:styleId="FB5DDE9304F3485F8165DBEE0F3AF818">
    <w:name w:val="FB5DDE9304F3485F8165DBEE0F3AF818"/>
    <w:rsid w:val="000D763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FAX 送付状 (堅実なデザイン)</TPFriendlyName>
    <NumericId xmlns="1119c2e5-8fb9-4d5f-baf1-202c530f2c34">-1</NumericId>
    <BusinessGroup xmlns="1119c2e5-8fb9-4d5f-baf1-202c530f2c34" xsi:nil="true"/>
    <SourceTitle xmlns="1119c2e5-8fb9-4d5f-baf1-202c530f2c34">Fax cover sheet (Median theme)</SourceTitle>
    <APEditor xmlns="1119c2e5-8fb9-4d5f-baf1-202c530f2c34">
      <UserInfo>
        <DisplayName>REDMOND\v-luannv</DisplayName>
        <AccountId>22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PublishStatusLookup xmlns="1119c2e5-8fb9-4d5f-baf1-202c530f2c34">
      <Value>100530</Value>
      <Value>446341</Value>
    </PublishStatusLookup>
    <LastPublishResultLookup xmlns="1119c2e5-8fb9-4d5f-baf1-202c530f2c34" xsi:nil="true"/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TPCommandLine xmlns="1119c2e5-8fb9-4d5f-baf1-202c530f2c34">{WD} /f {FilePath}</TPCommandLine>
    <TPAppVersion xmlns="1119c2e5-8fb9-4d5f-baf1-202c530f2c34">12</TPAppVersion>
    <APAuthor xmlns="1119c2e5-8fb9-4d5f-baf1-202c530f2c34">
      <UserInfo>
        <DisplayName>REDMOND\cynvey</DisplayName>
        <AccountId>21</AccountId>
        <AccountType/>
      </UserInfo>
    </APAuthor>
    <PublishTargets xmlns="1119c2e5-8fb9-4d5f-baf1-202c530f2c34">OfficeOnline</PublishTargets>
    <TimesCloned xmlns="1119c2e5-8fb9-4d5f-baf1-202c530f2c34" xsi:nil="true"/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2009-07-10T05:37:36+00:00</AssetStart>
    <AcquiredFrom xmlns="1119c2e5-8fb9-4d5f-baf1-202c530f2c34" xsi:nil="true"/>
    <TPClientViewer xmlns="1119c2e5-8fb9-4d5f-baf1-202c530f2c34">Microsoft Office Word</TPClientViewer>
    <UACurrentWords xmlns="1119c2e5-8fb9-4d5f-baf1-202c530f2c34">0</UACurrentWords>
    <UALocRecommendation xmlns="1119c2e5-8fb9-4d5f-baf1-202c530f2c34">Localize</UALocRecommendation>
    <ArtSampleDocs xmlns="1119c2e5-8fb9-4d5f-baf1-202c530f2c34" xsi:nil="true"/>
    <IsDeleted xmlns="1119c2e5-8fb9-4d5f-baf1-202c530f2c34">false</IsDeleted>
    <TemplateStatus xmlns="1119c2e5-8fb9-4d5f-baf1-202c530f2c34" xsi:nil="true"/>
    <UANotes xmlns="1119c2e5-8fb9-4d5f-baf1-202c530f2c34">in the box</UANotes>
    <ShowIn xmlns="1119c2e5-8fb9-4d5f-baf1-202c530f2c34" xsi:nil="true"/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Milestone xmlns="1119c2e5-8fb9-4d5f-baf1-202c530f2c34" xsi:nil="true"/>
    <OriginAsset xmlns="1119c2e5-8fb9-4d5f-baf1-202c530f2c34" xsi:nil="true"/>
    <TPComponent xmlns="1119c2e5-8fb9-4d5f-baf1-202c530f2c34">WORDFiles</TPComponent>
    <AssetId xmlns="1119c2e5-8fb9-4d5f-baf1-202c530f2c34">TP010192743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38268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23FA2DC6-D0AF-436C-9739-FFC27D4E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1F1DD-A5ED-4BC0-A1E0-08B3D130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96E03-FBB4-445A-93C3-F1AD85E77290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78510857-BC31-40BD-8075-F6D24D2B148F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送付状 (堅実なデザイン)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cover sheet (Median theme)</vt:lpstr>
      <vt:lpstr/>
    </vt:vector>
  </TitlesOfParts>
  <Company>熊本県子連協賛事業推進キャンペーン用Fax用紙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(Median theme)</dc:title>
  <dc:subject/>
  <dc:creator>熊本県子連</dc:creator>
  <cp:keywords/>
  <dc:description/>
  <cp:lastModifiedBy>熊本県 子ども会</cp:lastModifiedBy>
  <cp:revision>2</cp:revision>
  <dcterms:created xsi:type="dcterms:W3CDTF">2022-04-21T00:45:00Z</dcterms:created>
  <dcterms:modified xsi:type="dcterms:W3CDTF">2022-04-21T00:45:00Z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1041</vt:i4>
  </property>
  <property fmtid="{D5CDD505-2E9C-101B-9397-08002B2CF9AE}" pid="3" name="_Version">
    <vt:lpwstr>0809</vt:lpwstr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ImageGenCounter">
    <vt:i4>0</vt:i4>
  </property>
  <property fmtid="{D5CDD505-2E9C-101B-9397-08002B2CF9AE}" pid="6" name="ViolationReportStatus">
    <vt:lpwstr>None</vt:lpwstr>
  </property>
  <property fmtid="{D5CDD505-2E9C-101B-9397-08002B2CF9AE}" pid="7" name="ImageGenStatus">
    <vt:i4>0</vt:i4>
  </property>
  <property fmtid="{D5CDD505-2E9C-101B-9397-08002B2CF9AE}" pid="8" name="PolicheckStatus">
    <vt:i4>0</vt:i4>
  </property>
  <property fmtid="{D5CDD505-2E9C-101B-9397-08002B2CF9AE}" pid="9" name="Applications">
    <vt:lpwstr>1328;#Word 12;#1665;#Template 12;#1309;#Word 14</vt:lpwstr>
  </property>
  <property fmtid="{D5CDD505-2E9C-101B-9397-08002B2CF9AE}" pid="10" name="PolicheckCounter">
    <vt:i4>0</vt:i4>
  </property>
  <property fmtid="{D5CDD505-2E9C-101B-9397-08002B2CF9AE}" pid="11" name="APTrustLevel">
    <vt:r8>1</vt:r8>
  </property>
  <property fmtid="{D5CDD505-2E9C-101B-9397-08002B2CF9AE}" pid="12" name="Order">
    <vt:r8>10179900</vt:r8>
  </property>
</Properties>
</file>